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1.0 -->
  <w:body>
    <w:p w:rsidR="002A2BF7" w:rsidRPr="00AA096F" w14:paraId="3253B263" w14:textId="7B1A0316">
      <w:pPr>
        <w:rPr>
          <w:sz w:val="24"/>
          <w:lang w:val="en-US"/>
        </w:rPr>
      </w:pPr>
      <w:r w:rsidRPr="00AA096F">
        <w:rPr>
          <w:b/>
          <w:sz w:val="24"/>
          <w:lang w:val="en-US"/>
        </w:rPr>
        <w:t>Aim</w:t>
      </w:r>
      <w:r w:rsidR="00F753D4">
        <w:rPr>
          <w:b/>
          <w:sz w:val="24"/>
          <w:lang w:val="en-US"/>
        </w:rPr>
        <w:t xml:space="preserve"> / </w:t>
      </w:r>
      <w:r w:rsidRPr="008F3D28" w:rsidR="00F753D4">
        <w:rPr>
          <w:b/>
          <w:sz w:val="24"/>
          <w:lang w:val="it-IT"/>
        </w:rPr>
        <w:t>Objetivo</w:t>
      </w:r>
      <w:r w:rsidR="00F753D4">
        <w:rPr>
          <w:b/>
          <w:sz w:val="24"/>
          <w:lang w:val="it-IT"/>
        </w:rPr>
        <w:t>:</w:t>
      </w:r>
    </w:p>
    <w:p w:rsidR="002A2BF7" w:rsidRPr="00AA096F" w14:paraId="4FEF5F20" w14:textId="77777777">
      <w:pPr>
        <w:rPr>
          <w:sz w:val="24"/>
          <w:lang w:val="en-US"/>
        </w:rPr>
      </w:pPr>
    </w:p>
    <w:p w:rsidR="002A2BF7" w:rsidRPr="00AA096F" w14:paraId="2D211C54" w14:textId="70869AC8">
      <w:pPr>
        <w:rPr>
          <w:sz w:val="24"/>
          <w:lang w:val="en-US"/>
        </w:rPr>
      </w:pPr>
      <w:r w:rsidRPr="00AA096F">
        <w:rPr>
          <w:b/>
          <w:sz w:val="24"/>
          <w:lang w:val="en-US"/>
        </w:rPr>
        <w:t>Method</w:t>
      </w:r>
      <w:r w:rsidR="00F753D4">
        <w:rPr>
          <w:b/>
          <w:sz w:val="24"/>
          <w:lang w:val="en-US"/>
        </w:rPr>
        <w:t xml:space="preserve"> / </w:t>
      </w:r>
      <w:r w:rsidRPr="008F3D28" w:rsidR="00F753D4">
        <w:rPr>
          <w:b/>
          <w:sz w:val="24"/>
          <w:lang w:val="it-IT"/>
        </w:rPr>
        <w:t>Métodos</w:t>
      </w:r>
      <w:r w:rsidR="00F753D4">
        <w:rPr>
          <w:b/>
          <w:sz w:val="24"/>
          <w:lang w:val="it-IT"/>
        </w:rPr>
        <w:t>:</w:t>
      </w:r>
    </w:p>
    <w:p w:rsidR="002A2BF7" w:rsidRPr="00AA096F" w14:paraId="6A4883DA" w14:textId="77777777">
      <w:pPr>
        <w:rPr>
          <w:sz w:val="24"/>
          <w:lang w:val="en-US"/>
        </w:rPr>
      </w:pPr>
    </w:p>
    <w:p w:rsidR="002A2BF7" w:rsidRPr="00AA096F" w14:paraId="7AF72B04" w14:textId="556DB71F">
      <w:pPr>
        <w:rPr>
          <w:sz w:val="24"/>
          <w:lang w:val="en-US"/>
        </w:rPr>
      </w:pPr>
      <w:r w:rsidRPr="00AA096F">
        <w:rPr>
          <w:b/>
          <w:sz w:val="24"/>
          <w:lang w:val="en-US"/>
        </w:rPr>
        <w:t xml:space="preserve">Results / </w:t>
      </w:r>
      <w:r w:rsidRPr="008F3D28" w:rsidR="00F753D4">
        <w:rPr>
          <w:b/>
          <w:sz w:val="24"/>
          <w:lang w:val="it-IT"/>
        </w:rPr>
        <w:t>Resultados</w:t>
      </w:r>
      <w:r w:rsidR="00F753D4">
        <w:rPr>
          <w:b/>
          <w:sz w:val="24"/>
          <w:lang w:val="it-IT"/>
        </w:rPr>
        <w:t>:</w:t>
      </w:r>
    </w:p>
    <w:p w:rsidR="002A2BF7" w:rsidRPr="00AA096F" w14:paraId="773A3D13" w14:textId="77777777">
      <w:pPr>
        <w:rPr>
          <w:sz w:val="24"/>
          <w:lang w:val="en-US"/>
        </w:rPr>
      </w:pPr>
    </w:p>
    <w:p w:rsidR="00F77532" w:rsidRPr="00AA096F" w:rsidP="6F00430F" w14:paraId="5831C67F" w14:textId="4D0091CC">
      <w:pPr>
        <w:rPr>
          <w:sz w:val="24"/>
          <w:szCs w:val="24"/>
          <w:lang w:val="en-US"/>
        </w:rPr>
      </w:pPr>
      <w:r w:rsidRPr="6F00430F">
        <w:rPr>
          <w:b/>
          <w:bCs/>
          <w:sz w:val="24"/>
          <w:szCs w:val="24"/>
          <w:lang w:val="en-US"/>
        </w:rPr>
        <w:t>Conclusion</w:t>
      </w:r>
      <w:r w:rsidR="00F753D4">
        <w:rPr>
          <w:b/>
          <w:bCs/>
          <w:sz w:val="24"/>
          <w:szCs w:val="24"/>
          <w:lang w:val="en-US"/>
        </w:rPr>
        <w:t xml:space="preserve"> / </w:t>
      </w:r>
      <w:r w:rsidRPr="008F3D28" w:rsidR="00F753D4">
        <w:rPr>
          <w:b/>
          <w:bCs/>
          <w:sz w:val="24"/>
          <w:szCs w:val="24"/>
          <w:lang w:val="it-IT"/>
        </w:rPr>
        <w:t>Conclusiones</w:t>
      </w:r>
      <w:r w:rsidR="00F753D4">
        <w:rPr>
          <w:b/>
          <w:bCs/>
          <w:sz w:val="24"/>
          <w:szCs w:val="24"/>
          <w:lang w:val="it-IT"/>
        </w:rPr>
        <w:t>:</w:t>
      </w:r>
    </w:p>
    <w:sectPr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SortMethod w:val="name"/>
  <w:doNotTrackMov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5C8"/>
    <w:rsid w:val="002A2BF7"/>
    <w:rsid w:val="002C052E"/>
    <w:rsid w:val="00776752"/>
    <w:rsid w:val="007E05C8"/>
    <w:rsid w:val="008F3D28"/>
    <w:rsid w:val="009B397E"/>
    <w:rsid w:val="00AA096F"/>
    <w:rsid w:val="00E425F1"/>
    <w:rsid w:val="00F41F47"/>
    <w:rsid w:val="00F753D4"/>
    <w:rsid w:val="00F77532"/>
    <w:rsid w:val="6F00430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2D32F4"/>
  <w15:docId w15:val="{70E2669F-8DA2-448C-9B75-75249FA8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woehrle\Downloads\abstract%20templat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08E961DA6DD1459EDF29EED100BE84" ma:contentTypeVersion="18" ma:contentTypeDescription="Opret et nyt dokument." ma:contentTypeScope="" ma:versionID="13b85a19dfb6b6cd33267db1f78c960a">
  <xsd:schema xmlns:xsd="http://www.w3.org/2001/XMLSchema" xmlns:xs="http://www.w3.org/2001/XMLSchema" xmlns:p="http://schemas.microsoft.com/office/2006/metadata/properties" xmlns:ns2="8f5daf6d-fcc3-428c-8c8b-549723f0b15e" xmlns:ns3="fb9f30af-483f-41fa-89a0-daadabe6050b" targetNamespace="http://schemas.microsoft.com/office/2006/metadata/properties" ma:root="true" ma:fieldsID="2cf945f376d9a652db10c06e335b211d" ns2:_="" ns3:_="">
    <xsd:import namespace="8f5daf6d-fcc3-428c-8c8b-549723f0b15e"/>
    <xsd:import namespace="fb9f30af-483f-41fa-89a0-daadabe605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daf6d-fcc3-428c-8c8b-549723f0b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110e2908-8406-4a64-b0cc-6591121ff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f30af-483f-41fa-89a0-daadabe605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27d0a0-bb6a-415f-8cc3-babce6e5dcab}" ma:internalName="TaxCatchAll" ma:showField="CatchAllData" ma:web="fb9f30af-483f-41fa-89a0-daadabe605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9f30af-483f-41fa-89a0-daadabe6050b" xsi:nil="true"/>
    <lcf76f155ced4ddcb4097134ff3c332f xmlns="8f5daf6d-fcc3-428c-8c8b-549723f0b1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45B1B2-DD45-49AD-927A-D326F7E49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488AC9-F4F4-4AF1-BE3C-089841783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daf6d-fcc3-428c-8c8b-549723f0b15e"/>
    <ds:schemaRef ds:uri="fb9f30af-483f-41fa-89a0-daadabe60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92A45-10AA-49CA-AE89-CACDCBF951F5}">
  <ds:schemaRefs>
    <ds:schemaRef ds:uri="http://schemas.microsoft.com/office/2006/metadata/properties"/>
    <ds:schemaRef ds:uri="http://schemas.microsoft.com/office/infopath/2007/PartnerControls"/>
    <ds:schemaRef ds:uri="fb9f30af-483f-41fa-89a0-daadabe6050b"/>
    <ds:schemaRef ds:uri="8f5daf6d-fcc3-428c-8c8b-549723f0b1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 template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CAP PARTNER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Wöhrle</dc:creator>
  <cp:lastModifiedBy>Karen Svaneborg</cp:lastModifiedBy>
  <cp:revision>6</cp:revision>
  <cp:lastPrinted>1900-12-31T22:00:00Z</cp:lastPrinted>
  <dcterms:created xsi:type="dcterms:W3CDTF">2020-08-14T08:58:00Z</dcterms:created>
  <dcterms:modified xsi:type="dcterms:W3CDTF">2024-10-25T11:29:00Z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0x010100DE08E961DA6DD1459EDF29EED100BE84</vt:lpwstr>
  </property>
  <property fmtid="{D5CDD505-2E9C-101B-9397-08002B2CF9AE}" pid="3" name="IsMyDocuments">
    <vt:bool>true</vt:bool>
  </property>
  <property fmtid="{D5CDD505-2E9C-101B-9397-08002B2CF9AE}" pid="4" name="key">
    <vt:lpwstr>bd79dc65-e646-4ebb-bb09-4d73339e53ae</vt:lpwstr>
  </property>
  <property fmtid="{D5CDD505-2E9C-101B-9397-08002B2CF9AE}" pid="5" name="MediaServiceImageTags">
    <vt:lpwstr/>
  </property>
  <property fmtid="{D5CDD505-2E9C-101B-9397-08002B2CF9AE}" pid="6" name="Order">
    <vt:r8>3102000</vt:r8>
  </property>
</Properties>
</file>